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:rsidTr="008D4C89">
        <w:trPr>
          <w:trHeight w:val="4887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Default="00EC79F6" w:rsidP="00BD7651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2000250" cy="2667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mbnail_IMG_8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25" cy="270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0" w:type="dxa"/>
            <w:vMerge w:val="restart"/>
          </w:tcPr>
          <w:p w:rsidR="008D4C89" w:rsidRDefault="008D4C89" w:rsidP="008064DE"/>
        </w:tc>
        <w:tc>
          <w:tcPr>
            <w:tcW w:w="4616" w:type="dxa"/>
            <w:vMerge w:val="restart"/>
          </w:tcPr>
          <w:p w:rsidR="008D4C89" w:rsidRPr="00DD5A5E" w:rsidRDefault="00D6408D" w:rsidP="003C3388">
            <w:pPr>
              <w:rPr>
                <w:b/>
                <w:sz w:val="20"/>
                <w:u w:val="single"/>
              </w:rPr>
            </w:pPr>
            <w:r w:rsidRPr="00DD5A5E">
              <w:rPr>
                <w:b/>
                <w:sz w:val="20"/>
                <w:u w:val="single"/>
              </w:rPr>
              <w:t>WELCOME TO MIDDLE SCHOOL ART CLASS!</w:t>
            </w:r>
          </w:p>
          <w:p w:rsidR="00DD5A5E" w:rsidRDefault="00D6408D" w:rsidP="00DD5A5E">
            <w:pPr>
              <w:rPr>
                <w:sz w:val="28"/>
              </w:rPr>
            </w:pPr>
            <w:r w:rsidRPr="00DD5A5E">
              <w:rPr>
                <w:sz w:val="28"/>
              </w:rPr>
              <w:t xml:space="preserve">I am so excited to </w:t>
            </w:r>
            <w:r w:rsidR="009406AD" w:rsidRPr="00DD5A5E">
              <w:rPr>
                <w:sz w:val="28"/>
              </w:rPr>
              <w:t xml:space="preserve">have you in class this semester! Not only will we be creating beautiful works of art, but we will be building a solid foundation so that you will be able to use your creativity and art skills in each of your other classes. </w:t>
            </w:r>
          </w:p>
          <w:p w:rsidR="008D4C89" w:rsidRPr="00DD5A5E" w:rsidRDefault="009406AD" w:rsidP="00DD5A5E">
            <w:pPr>
              <w:rPr>
                <w:sz w:val="28"/>
              </w:rPr>
            </w:pPr>
            <w:r w:rsidRPr="00DD5A5E">
              <w:rPr>
                <w:sz w:val="28"/>
              </w:rPr>
              <w:t xml:space="preserve">Art is about building a relationship between who you are as a student/individual and who you are </w:t>
            </w:r>
            <w:r w:rsidR="00DD5A5E" w:rsidRPr="00DD5A5E">
              <w:rPr>
                <w:sz w:val="28"/>
              </w:rPr>
              <w:t xml:space="preserve">becoming </w:t>
            </w:r>
            <w:r w:rsidRPr="00DD5A5E">
              <w:rPr>
                <w:sz w:val="28"/>
              </w:rPr>
              <w:t xml:space="preserve">as an artist. </w:t>
            </w:r>
          </w:p>
          <w:p w:rsidR="008D4C89" w:rsidRDefault="00781E8F" w:rsidP="00781E8F">
            <w:pPr>
              <w:pStyle w:val="Heading1"/>
            </w:pPr>
            <w:r>
              <w:t>Education</w:t>
            </w:r>
          </w:p>
          <w:p w:rsidR="00781E8F" w:rsidRDefault="00781E8F" w:rsidP="00781E8F">
            <w:r>
              <w:t>Liberty University 2020- current (Specialist in Curriculum and Instruction)</w:t>
            </w:r>
          </w:p>
          <w:p w:rsidR="00781E8F" w:rsidRDefault="00781E8F" w:rsidP="00781E8F">
            <w:r>
              <w:t>Grand Canyon University- Masters in Secondary Education</w:t>
            </w:r>
          </w:p>
          <w:p w:rsidR="008D4C89" w:rsidRDefault="00781E8F" w:rsidP="00BD7651">
            <w:pPr>
              <w:pStyle w:val="CompanyName"/>
            </w:pPr>
            <w:r>
              <w:t xml:space="preserve">University of South Carolina- Bachelor of Arts in Art Studio </w:t>
            </w:r>
          </w:p>
          <w:p w:rsidR="00781E8F" w:rsidRPr="008064DE" w:rsidRDefault="00781E8F" w:rsidP="00BD7651">
            <w:pPr>
              <w:pStyle w:val="CompanyName"/>
            </w:pPr>
            <w:r>
              <w:t>Davidson Fine Arts Magnet School</w:t>
            </w:r>
          </w:p>
          <w:p w:rsidR="008D4C89" w:rsidRDefault="00781E8F" w:rsidP="00BD7651">
            <w:pPr>
              <w:pStyle w:val="Heading1"/>
            </w:pPr>
            <w:r>
              <w:t xml:space="preserve">Get to Know Me </w:t>
            </w:r>
            <w:r>
              <w:sym w:font="Wingdings" w:char="F04A"/>
            </w:r>
            <w:r>
              <w:t xml:space="preserve"> </w:t>
            </w:r>
          </w:p>
          <w:p w:rsidR="00781E8F" w:rsidRDefault="00781E8F" w:rsidP="00781E8F">
            <w:r>
              <w:t>Favorite Food: Pizza with honey</w:t>
            </w:r>
          </w:p>
          <w:p w:rsidR="00781E8F" w:rsidRDefault="00781E8F" w:rsidP="00781E8F">
            <w:r>
              <w:t>Favorite Drink: Starbucks</w:t>
            </w:r>
          </w:p>
          <w:p w:rsidR="00722941" w:rsidRDefault="00722941" w:rsidP="00781E8F">
            <w:r>
              <w:t>Music: Country music</w:t>
            </w:r>
          </w:p>
          <w:p w:rsidR="00722941" w:rsidRDefault="00722941" w:rsidP="00781E8F">
            <w:r>
              <w:t xml:space="preserve">Hobbies: Spending time with Cameron, shopping, watching The Food Network, </w:t>
            </w:r>
          </w:p>
          <w:p w:rsidR="00781E8F" w:rsidRPr="00781E8F" w:rsidRDefault="00781E8F" w:rsidP="00781E8F"/>
          <w:p w:rsidR="008D4C89" w:rsidRPr="00BD7651" w:rsidRDefault="008D4C89" w:rsidP="00781E8F"/>
        </w:tc>
      </w:tr>
      <w:tr w:rsidR="008D4C89" w:rsidTr="008D4C8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Default="00D6408D" w:rsidP="00BD7651">
            <w:pPr>
              <w:pStyle w:val="Title"/>
            </w:pPr>
            <w:r>
              <w:t>Ms. Moorman</w:t>
            </w:r>
          </w:p>
          <w:p w:rsidR="008D4C89" w:rsidRDefault="008D4C89" w:rsidP="00D6408D">
            <w:pPr>
              <w:pStyle w:val="Title"/>
              <w:rPr>
                <w:noProof/>
              </w:rPr>
            </w:pP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Pr="00BD7651" w:rsidRDefault="00D6408D" w:rsidP="00D6408D">
            <w:pPr>
              <w:pStyle w:val="Title"/>
              <w:rPr>
                <w:lang w:val="en-US"/>
              </w:rPr>
            </w:pPr>
            <w:r w:rsidRPr="00D6408D">
              <w:rPr>
                <w:sz w:val="56"/>
              </w:rPr>
              <w:t>Visual</w:t>
            </w:r>
            <w:r>
              <w:rPr>
                <w:sz w:val="56"/>
              </w:rPr>
              <w:t xml:space="preserve"> Art </w:t>
            </w:r>
            <w:r w:rsidRPr="00D6408D">
              <w:rPr>
                <w:sz w:val="56"/>
              </w:rPr>
              <w:t>Teacher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1080"/>
        </w:trPr>
        <w:tc>
          <w:tcPr>
            <w:tcW w:w="72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1E6E1048" wp14:editId="7F736ED2">
                  <wp:extent cx="190500" cy="190500"/>
                  <wp:effectExtent l="0" t="0" r="0" b="0"/>
                  <wp:docPr id="29" name="Graphic 23" descr="Pho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9D793FBCE2354079A010F3BC57713F03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Phone:</w:t>
                </w:r>
              </w:p>
            </w:sdtContent>
          </w:sdt>
          <w:p w:rsidR="008D4C89" w:rsidRDefault="00D6408D" w:rsidP="00D6408D">
            <w:r>
              <w:t>(706) 821- 2766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1170"/>
        </w:trPr>
        <w:tc>
          <w:tcPr>
            <w:tcW w:w="72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0A6F783C" wp14:editId="716458B5">
                  <wp:extent cx="220980" cy="220980"/>
                  <wp:effectExtent l="0" t="0" r="7620" b="7620"/>
                  <wp:docPr id="31" name="Graphic 27" descr="At Symbol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09E57AE4A05B4309B8838F7C4BEA132A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Email:</w:t>
                </w:r>
              </w:p>
            </w:sdtContent>
          </w:sdt>
          <w:p w:rsidR="008D4C89" w:rsidRDefault="00463A8C" w:rsidP="00D6408D">
            <w:hyperlink r:id="rId15" w:history="1">
              <w:r w:rsidR="00D6408D" w:rsidRPr="00AA160E">
                <w:rPr>
                  <w:rStyle w:val="Hyperlink"/>
                </w:rPr>
                <w:t>MoormMa1@boe.richmond.k12.ga.us</w:t>
              </w:r>
            </w:hyperlink>
            <w:r w:rsidR="00D6408D">
              <w:t xml:space="preserve"> 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1161"/>
        </w:trPr>
        <w:tc>
          <w:tcPr>
            <w:tcW w:w="72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1ABF976" wp14:editId="2D8DF850">
                  <wp:extent cx="220980" cy="220980"/>
                  <wp:effectExtent l="0" t="0" r="7620" b="7620"/>
                  <wp:docPr id="40" name="Graphic 29" descr="Link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B3F23-259E-471E-A65C-ED41BCE96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9">
                            <a:extLst>
                              <a:ext uri="{FF2B5EF4-FFF2-40B4-BE49-F238E27FC236}">
                                <a16:creationId xmlns:a16="http://schemas.microsoft.com/office/drawing/2014/main" id="{823B3F23-259E-471E-A65C-ED41BCE96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67859272"/>
              <w:placeholder>
                <w:docPart w:val="C1F33E1BEBB64B4591892DA188360E0A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Website:</w:t>
                </w:r>
              </w:p>
            </w:sdtContent>
          </w:sdt>
          <w:p w:rsidR="008D4C89" w:rsidRDefault="00463A8C" w:rsidP="00D6408D">
            <w:hyperlink r:id="rId18" w:history="1">
              <w:r w:rsidR="00D6408D" w:rsidRPr="00AA160E">
                <w:rPr>
                  <w:rStyle w:val="Hyperlink"/>
                </w:rPr>
                <w:t>https://www.rcboe.org/belair</w:t>
              </w:r>
            </w:hyperlink>
            <w:r w:rsidR="00D6408D">
              <w:t xml:space="preserve"> 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1218"/>
        </w:trPr>
        <w:tc>
          <w:tcPr>
            <w:tcW w:w="72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A7BE3BD" wp14:editId="3DDC98DC">
                  <wp:extent cx="198120" cy="198120"/>
                  <wp:effectExtent l="0" t="0" r="0" b="0"/>
                  <wp:docPr id="41" name="Graphic 33" descr="Location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  <w:tcMar>
              <w:left w:w="216" w:type="dxa"/>
            </w:tcMar>
          </w:tcPr>
          <w:sdt>
            <w:sdtPr>
              <w:id w:val="1078949321"/>
              <w:placeholder>
                <w:docPart w:val="A72A29DBFC1E4543968AE917C5F3D83D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BD7651">
                <w:r w:rsidRPr="008D4C89">
                  <w:rPr>
                    <w:rStyle w:val="Heading2Char"/>
                  </w:rPr>
                  <w:t>Address</w:t>
                </w:r>
              </w:p>
            </w:sdtContent>
          </w:sdt>
          <w:p w:rsidR="008D4C89" w:rsidRDefault="00D6408D" w:rsidP="00D6408D">
            <w:pPr>
              <w:pStyle w:val="ContactInfo"/>
            </w:pPr>
            <w:r>
              <w:t>3925 Harper Franklin Avenue</w:t>
            </w:r>
          </w:p>
          <w:p w:rsidR="00D6408D" w:rsidRDefault="00D6408D" w:rsidP="00D6408D">
            <w:pPr>
              <w:pStyle w:val="ContactInfo"/>
            </w:pPr>
            <w:r>
              <w:t>Augusta, Georgia 30909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1218"/>
        </w:trPr>
        <w:tc>
          <w:tcPr>
            <w:tcW w:w="720" w:type="dxa"/>
            <w:vAlign w:val="center"/>
          </w:tcPr>
          <w:p w:rsidR="008D4C89" w:rsidRPr="00F4731D" w:rsidRDefault="008D4C89" w:rsidP="00BD7651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vMerge/>
            <w:tcMar>
              <w:left w:w="216" w:type="dxa"/>
            </w:tcMar>
          </w:tcPr>
          <w:p w:rsidR="008D4C89" w:rsidRDefault="008D4C89" w:rsidP="00BD7651"/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6" w:type="dxa"/>
            <w:vMerge/>
          </w:tcPr>
          <w:p w:rsidR="008D4C89" w:rsidRDefault="008D4C89" w:rsidP="008064DE"/>
        </w:tc>
      </w:tr>
      <w:tr w:rsidR="008D4C89" w:rsidTr="008D4C89">
        <w:trPr>
          <w:trHeight w:val="895"/>
        </w:trPr>
        <w:tc>
          <w:tcPr>
            <w:tcW w:w="720" w:type="dxa"/>
            <w:tcBorders>
              <w:bottom w:val="nil"/>
            </w:tcBorders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52E10989" wp14:editId="1E37AFE7">
                  <wp:extent cx="255270" cy="255270"/>
                  <wp:effectExtent l="0" t="0" r="0" b="0"/>
                  <wp:docPr id="121" name="Graphic 120" descr="Key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aphic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nil"/>
            </w:tcBorders>
            <w:tcMar>
              <w:left w:w="216" w:type="dxa"/>
            </w:tcMar>
          </w:tcPr>
          <w:p w:rsidR="008D4C89" w:rsidRDefault="00DD5A5E" w:rsidP="008D4C89">
            <w:r>
              <w:rPr>
                <w:b/>
              </w:rPr>
              <w:t xml:space="preserve">Art </w:t>
            </w:r>
            <w:sdt>
              <w:sdtPr>
                <w:id w:val="-219292863"/>
                <w:placeholder>
                  <w:docPart w:val="AED2F13FB7A54DE7BA107A1BC3AD4EAD"/>
                </w:placeholder>
                <w:temporary/>
                <w:showingPlcHdr/>
                <w15:appearance w15:val="hidden"/>
              </w:sdtPr>
              <w:sdtEndPr/>
              <w:sdtContent>
                <w:r w:rsidR="008D4C89" w:rsidRPr="008D4C89">
                  <w:rPr>
                    <w:rStyle w:val="Heading2Char"/>
                  </w:rPr>
                  <w:t>Skills</w:t>
                </w:r>
              </w:sdtContent>
            </w:sdt>
          </w:p>
          <w:p w:rsidR="008D4C89" w:rsidRDefault="00DD5A5E" w:rsidP="008D4C89">
            <w:pPr>
              <w:pStyle w:val="ContactInfo"/>
            </w:pPr>
            <w:r>
              <w:t xml:space="preserve">Drawing, painting, </w:t>
            </w:r>
            <w:proofErr w:type="spellStart"/>
            <w:r>
              <w:t>watercolor</w:t>
            </w:r>
            <w:proofErr w:type="spellEnd"/>
            <w:r>
              <w:t xml:space="preserve">, collages, charcoal, paper mâché 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8D4C89" w:rsidRDefault="008D4C89" w:rsidP="008064DE"/>
        </w:tc>
        <w:tc>
          <w:tcPr>
            <w:tcW w:w="4616" w:type="dxa"/>
            <w:vMerge/>
            <w:tcBorders>
              <w:bottom w:val="nil"/>
            </w:tcBorders>
          </w:tcPr>
          <w:p w:rsidR="008D4C89" w:rsidRDefault="008D4C89" w:rsidP="008064DE"/>
        </w:tc>
      </w:tr>
    </w:tbl>
    <w:p w:rsidR="00BA3253" w:rsidRPr="008D4C89" w:rsidRDefault="008D4C89" w:rsidP="008D4C89">
      <w:pPr>
        <w:spacing w:after="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FD9B2" wp14:editId="785F4FF6">
                <wp:simplePos x="0" y="0"/>
                <mc:AlternateContent>
                  <mc:Choice Requires="wp14">
                    <wp:positionH relativeFrom="page">
                      <wp14:pctPosHOffset>4400</wp14:pctPosHOffset>
                    </wp:positionH>
                  </mc:Choice>
                  <mc:Fallback>
                    <wp:positionH relativeFrom="page">
                      <wp:posOffset>341630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7500</wp14:pctPosVOffset>
                    </wp:positionV>
                  </mc:Choice>
                  <mc:Fallback>
                    <wp:positionV relativeFrom="page">
                      <wp:posOffset>754380</wp:posOffset>
                    </wp:positionV>
                  </mc:Fallback>
                </mc:AlternateContent>
                <wp:extent cx="1188720" cy="1426464"/>
                <wp:effectExtent l="0" t="0" r="0" b="2540"/>
                <wp:wrapNone/>
                <wp:docPr id="23" name="Group 23" descr="Graphic Squa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426464"/>
                          <a:chOff x="0" y="0"/>
                          <a:chExt cx="1191886" cy="1425253"/>
                        </a:xfrm>
                      </wpg:grpSpPr>
                      <wps:wsp>
                        <wps:cNvPr id="3" name="Rectangle 19">
                          <a:extLst>
                            <a:ext uri="{FF2B5EF4-FFF2-40B4-BE49-F238E27FC236}">
                              <a16:creationId xmlns:a16="http://schemas.microsoft.com/office/drawing/2014/main" id="{D1036383-51C8-4709-81CD-9508A680A8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20">
                          <a:extLst>
                            <a:ext uri="{FF2B5EF4-FFF2-40B4-BE49-F238E27FC236}">
                              <a16:creationId xmlns:a16="http://schemas.microsoft.com/office/drawing/2014/main" id="{7DE6273E-E018-4703-A37C-DB89B3BD3CC8}"/>
                            </a:ext>
                          </a:extLst>
                        </wps:cNvPr>
                        <wps:cNvSpPr/>
                        <wps:spPr>
                          <a:xfrm>
                            <a:off x="245660" y="1173707"/>
                            <a:ext cx="936625" cy="2482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21">
                          <a:extLst>
                            <a:ext uri="{FF2B5EF4-FFF2-40B4-BE49-F238E27FC236}">
                              <a16:creationId xmlns:a16="http://schemas.microsoft.com/office/drawing/2014/main" id="{6F53E2A3-CDDA-4D7F-9034-8AC367EE04DB}"/>
                            </a:ext>
                          </a:extLst>
                        </wps:cNvPr>
                        <wps:cNvSpPr/>
                        <wps:spPr>
                          <a:xfrm>
                            <a:off x="941696" y="928048"/>
                            <a:ext cx="250190" cy="49720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4794B" id="Group 23" o:spid="_x0000_s1026" alt="Graphic Squares" style="position:absolute;margin-left:0;margin-top:0;width:93.6pt;height:112.3pt;z-index:251659264;mso-left-percent:44;mso-top-percent:75;mso-position-horizontal-relative:page;mso-position-vertical-relative:page;mso-left-percent:44;mso-top-percent:75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">
                <v:rect id="Rectangle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1dd9ff [3205]" stroked="f" strokeweight="1pt">
                  <v:fill opacity="49087f"/>
                </v:rect>
                <v:rect id="Rectangle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<v:fill opacity="49087f"/>
                </v:rect>
                <v:rect id="Rectangle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<v:fill opacity="49087f"/>
                </v:rect>
                <w10:wrap anchorx="page" anchory="page"/>
              </v:group>
            </w:pict>
          </mc:Fallback>
        </mc:AlternateContent>
      </w:r>
    </w:p>
    <w:sectPr w:rsidR="00BA3253" w:rsidRPr="008D4C89" w:rsidSect="00BD7651">
      <w:headerReference w:type="default" r:id="rId23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8C" w:rsidRDefault="00463A8C" w:rsidP="00BA3253">
      <w:pPr>
        <w:spacing w:after="0" w:line="240" w:lineRule="auto"/>
      </w:pPr>
      <w:r>
        <w:separator/>
      </w:r>
    </w:p>
  </w:endnote>
  <w:endnote w:type="continuationSeparator" w:id="0">
    <w:p w:rsidR="00463A8C" w:rsidRDefault="00463A8C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8C" w:rsidRDefault="00463A8C" w:rsidP="00BA3253">
      <w:pPr>
        <w:spacing w:after="0" w:line="240" w:lineRule="auto"/>
      </w:pPr>
      <w:r>
        <w:separator/>
      </w:r>
    </w:p>
  </w:footnote>
  <w:footnote w:type="continuationSeparator" w:id="0">
    <w:p w:rsidR="00463A8C" w:rsidRDefault="00463A8C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53" w:rsidRDefault="008064DE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AA23F5" wp14:editId="27325F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>
                        <a:extLst/>
                      </wps:cNvPr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>
                        <a:extLst/>
                      </wps:cNvPr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>
                        <a:extLst/>
                      </wps:cNvPr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>
                        <a:extLst/>
                      </wps:cNvPr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>
                        <a:extLst/>
                      </wps:cNvPr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>
                        <a:extLst/>
                      </wps:cNvPr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>
                        <a:extLst/>
                      </wps:cNvPr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>
                        <a:extLst/>
                      </wps:cNvPr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Straight Connector 23">
                        <a:extLst/>
                      </wps:cNvPr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>
                        <a:extLst/>
                      </wps:cNvPr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>
                        <a:extLst/>
                      </wps:cNvPr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>
                        <a:extLst/>
                      </wps:cNvPr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 29">
                        <a:extLst/>
                      </wps:cNvPr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1">
                        <a:extLst/>
                      </wps:cNvPr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04CF8832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D6408D"/>
    <w:rsid w:val="000A0AE6"/>
    <w:rsid w:val="00176419"/>
    <w:rsid w:val="0024595B"/>
    <w:rsid w:val="002C11C9"/>
    <w:rsid w:val="002F0644"/>
    <w:rsid w:val="003C3388"/>
    <w:rsid w:val="0045614D"/>
    <w:rsid w:val="00462AB6"/>
    <w:rsid w:val="00463A8C"/>
    <w:rsid w:val="00662ADC"/>
    <w:rsid w:val="00696538"/>
    <w:rsid w:val="00722941"/>
    <w:rsid w:val="00781E8F"/>
    <w:rsid w:val="007F053E"/>
    <w:rsid w:val="008064DE"/>
    <w:rsid w:val="008D4C89"/>
    <w:rsid w:val="008F2E01"/>
    <w:rsid w:val="009406AD"/>
    <w:rsid w:val="009A1903"/>
    <w:rsid w:val="00A21AD9"/>
    <w:rsid w:val="00AB450B"/>
    <w:rsid w:val="00B16442"/>
    <w:rsid w:val="00B56A80"/>
    <w:rsid w:val="00B905B0"/>
    <w:rsid w:val="00BA3253"/>
    <w:rsid w:val="00BD7651"/>
    <w:rsid w:val="00CD1D13"/>
    <w:rsid w:val="00CD5B1D"/>
    <w:rsid w:val="00D6408D"/>
    <w:rsid w:val="00DD5A5E"/>
    <w:rsid w:val="00EC79F6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8E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C89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rcboe.org/belai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oormMa1@boe.richmond.k12.ga.us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1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mMa1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793FBCE2354079A010F3BC5771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F14D-35C2-434E-A7DE-0312D18BC587}"/>
      </w:docPartPr>
      <w:docPartBody>
        <w:p w:rsidR="009375BC" w:rsidRDefault="001E6212">
          <w:pPr>
            <w:pStyle w:val="9D793FBCE2354079A010F3BC57713F03"/>
          </w:pPr>
          <w:r w:rsidRPr="008D4C89">
            <w:rPr>
              <w:rStyle w:val="Heading2Char"/>
            </w:rPr>
            <w:t>Phone:</w:t>
          </w:r>
        </w:p>
      </w:docPartBody>
    </w:docPart>
    <w:docPart>
      <w:docPartPr>
        <w:name w:val="09E57AE4A05B4309B8838F7C4BEA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D4B2-109E-4195-AD21-A6A3857917B3}"/>
      </w:docPartPr>
      <w:docPartBody>
        <w:p w:rsidR="009375BC" w:rsidRDefault="001E6212">
          <w:pPr>
            <w:pStyle w:val="09E57AE4A05B4309B8838F7C4BEA132A"/>
          </w:pPr>
          <w:r w:rsidRPr="008D4C89">
            <w:rPr>
              <w:rStyle w:val="Heading2Char"/>
            </w:rPr>
            <w:t>Email:</w:t>
          </w:r>
        </w:p>
      </w:docPartBody>
    </w:docPart>
    <w:docPart>
      <w:docPartPr>
        <w:name w:val="C1F33E1BEBB64B4591892DA18836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FDA6-A0C5-4F1F-9CB0-785E29797CF6}"/>
      </w:docPartPr>
      <w:docPartBody>
        <w:p w:rsidR="009375BC" w:rsidRDefault="001E6212">
          <w:pPr>
            <w:pStyle w:val="C1F33E1BEBB64B4591892DA188360E0A"/>
          </w:pPr>
          <w:r w:rsidRPr="008D4C89">
            <w:rPr>
              <w:rStyle w:val="Heading2Char"/>
            </w:rPr>
            <w:t>Website:</w:t>
          </w:r>
        </w:p>
      </w:docPartBody>
    </w:docPart>
    <w:docPart>
      <w:docPartPr>
        <w:name w:val="A72A29DBFC1E4543968AE917C5F3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387B-58C6-4BE2-AF6E-356954EF843F}"/>
      </w:docPartPr>
      <w:docPartBody>
        <w:p w:rsidR="009375BC" w:rsidRDefault="001E6212">
          <w:pPr>
            <w:pStyle w:val="A72A29DBFC1E4543968AE917C5F3D83D"/>
          </w:pPr>
          <w:r w:rsidRPr="008D4C89">
            <w:rPr>
              <w:rStyle w:val="Heading2Char"/>
            </w:rPr>
            <w:t>Address</w:t>
          </w:r>
        </w:p>
      </w:docPartBody>
    </w:docPart>
    <w:docPart>
      <w:docPartPr>
        <w:name w:val="AED2F13FB7A54DE7BA107A1BC3AD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334E-0CF5-4DCC-90FA-55B34AFAEC07}"/>
      </w:docPartPr>
      <w:docPartBody>
        <w:p w:rsidR="009375BC" w:rsidRDefault="001E6212">
          <w:pPr>
            <w:pStyle w:val="AED2F13FB7A54DE7BA107A1BC3AD4EAD"/>
          </w:pPr>
          <w:r w:rsidRPr="008D4C89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12"/>
    <w:rsid w:val="001E6212"/>
    <w:rsid w:val="009375BC"/>
    <w:rsid w:val="009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3E6CD7E454B20BD3308635CBC0B0E">
    <w:name w:val="0D13E6CD7E454B20BD3308635CBC0B0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3CE980DD0C90494FB5D43B7A0809A958">
    <w:name w:val="3CE980DD0C90494FB5D43B7A0809A958"/>
  </w:style>
  <w:style w:type="paragraph" w:customStyle="1" w:styleId="FCDE46AD9CC74F0E95C8876A558C4864">
    <w:name w:val="FCDE46AD9CC74F0E95C8876A558C4864"/>
  </w:style>
  <w:style w:type="paragraph" w:customStyle="1" w:styleId="DDA574145C324BC9A10322F0291E9CE1">
    <w:name w:val="DDA574145C324BC9A10322F0291E9CE1"/>
  </w:style>
  <w:style w:type="paragraph" w:customStyle="1" w:styleId="9467D6449A2444638A7836DBD0F8784E">
    <w:name w:val="9467D6449A2444638A7836DBD0F8784E"/>
  </w:style>
  <w:style w:type="paragraph" w:customStyle="1" w:styleId="3CF8054AC83E40A3BD37F9A93F88C942">
    <w:name w:val="3CF8054AC83E40A3BD37F9A93F88C942"/>
  </w:style>
  <w:style w:type="paragraph" w:customStyle="1" w:styleId="78E7FFA9413E4354BC81FE2FEA28E8F8">
    <w:name w:val="78E7FFA9413E4354BC81FE2FEA28E8F8"/>
  </w:style>
  <w:style w:type="paragraph" w:customStyle="1" w:styleId="A62F058AA8174529AF4F2155688C000F">
    <w:name w:val="A62F058AA8174529AF4F2155688C000F"/>
  </w:style>
  <w:style w:type="paragraph" w:customStyle="1" w:styleId="5074E130AFCF4100A4E6BC9265E20035">
    <w:name w:val="5074E130AFCF4100A4E6BC9265E20035"/>
  </w:style>
  <w:style w:type="paragraph" w:customStyle="1" w:styleId="B1EF0E96071849F088BD1A62D816EC25">
    <w:name w:val="B1EF0E96071849F088BD1A62D816EC25"/>
  </w:style>
  <w:style w:type="paragraph" w:customStyle="1" w:styleId="FA5FE38954F34CCEA54950E4B7F1CA73">
    <w:name w:val="FA5FE38954F34CCEA54950E4B7F1CA73"/>
  </w:style>
  <w:style w:type="paragraph" w:customStyle="1" w:styleId="D2DFCD5AA1604848AC71D0C5871857B0">
    <w:name w:val="D2DFCD5AA1604848AC71D0C5871857B0"/>
  </w:style>
  <w:style w:type="paragraph" w:customStyle="1" w:styleId="2576524776D841039B8FF3FB5F034B21">
    <w:name w:val="2576524776D841039B8FF3FB5F034B21"/>
  </w:style>
  <w:style w:type="paragraph" w:customStyle="1" w:styleId="895E06A1CA3A46109EB74F82EC0A9B89">
    <w:name w:val="895E06A1CA3A46109EB74F82EC0A9B89"/>
  </w:style>
  <w:style w:type="paragraph" w:customStyle="1" w:styleId="0395C1A05A0843AD8394939C99C6E111">
    <w:name w:val="0395C1A05A0843AD8394939C99C6E111"/>
  </w:style>
  <w:style w:type="paragraph" w:customStyle="1" w:styleId="9667DAC9FA344424A400D0D755FF6EBE">
    <w:name w:val="9667DAC9FA344424A400D0D755FF6EBE"/>
  </w:style>
  <w:style w:type="paragraph" w:customStyle="1" w:styleId="D8E1EA9185E84F1CB41E7EA503C3D3DD">
    <w:name w:val="D8E1EA9185E84F1CB41E7EA503C3D3DD"/>
  </w:style>
  <w:style w:type="paragraph" w:customStyle="1" w:styleId="C6F395C0B2644C59B34814B8CBD5E24D">
    <w:name w:val="C6F395C0B2644C59B34814B8CBD5E24D"/>
  </w:style>
  <w:style w:type="paragraph" w:customStyle="1" w:styleId="7A2615FB662B494CB321587803D1889E">
    <w:name w:val="7A2615FB662B494CB321587803D1889E"/>
  </w:style>
  <w:style w:type="paragraph" w:customStyle="1" w:styleId="4E0FD703EF4A4548A1A487F009BAD199">
    <w:name w:val="4E0FD703EF4A4548A1A487F009BAD199"/>
  </w:style>
  <w:style w:type="paragraph" w:customStyle="1" w:styleId="F4B4D9AAE5024425824E105A9084292C">
    <w:name w:val="F4B4D9AAE5024425824E105A9084292C"/>
  </w:style>
  <w:style w:type="paragraph" w:customStyle="1" w:styleId="DAA23DD4FE2647CDBC34EB0237147C7A">
    <w:name w:val="DAA23DD4FE2647CDBC34EB0237147C7A"/>
  </w:style>
  <w:style w:type="paragraph" w:customStyle="1" w:styleId="0869E55E57C3458E84EB23BD95B79BCE">
    <w:name w:val="0869E55E57C3458E84EB23BD95B79BCE"/>
  </w:style>
  <w:style w:type="paragraph" w:customStyle="1" w:styleId="595D4F410D5D4857AA4AAD53C1DEB21C">
    <w:name w:val="595D4F410D5D4857AA4AAD53C1DEB21C"/>
  </w:style>
  <w:style w:type="paragraph" w:customStyle="1" w:styleId="A7A8229C02464110979A3C092CD49E75">
    <w:name w:val="A7A8229C02464110979A3C092CD49E75"/>
  </w:style>
  <w:style w:type="paragraph" w:customStyle="1" w:styleId="3DB47FCEEEE64AFD8A455019B69AEF2B">
    <w:name w:val="3DB47FCEEEE64AFD8A455019B69AEF2B"/>
  </w:style>
  <w:style w:type="paragraph" w:customStyle="1" w:styleId="2FF4B0BA68F14B33AFCFB33046683BBD">
    <w:name w:val="2FF4B0BA68F14B33AFCFB33046683BBD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92A8C4FBEA8842DBB2CE1C6AAFE6C0B5">
    <w:name w:val="92A8C4FBEA8842DBB2CE1C6AAFE6C0B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customStyle="1" w:styleId="9D793FBCE2354079A010F3BC57713F03">
    <w:name w:val="9D793FBCE2354079A010F3BC57713F03"/>
  </w:style>
  <w:style w:type="paragraph" w:customStyle="1" w:styleId="03A8508689F84B5B82E995CAD15A0E0F">
    <w:name w:val="03A8508689F84B5B82E995CAD15A0E0F"/>
  </w:style>
  <w:style w:type="paragraph" w:customStyle="1" w:styleId="09E57AE4A05B4309B8838F7C4BEA132A">
    <w:name w:val="09E57AE4A05B4309B8838F7C4BEA132A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3BD16A99AC8F4BB8806C048F676148FF">
    <w:name w:val="3BD16A99AC8F4BB8806C048F676148FF"/>
  </w:style>
  <w:style w:type="paragraph" w:customStyle="1" w:styleId="C1F33E1BEBB64B4591892DA188360E0A">
    <w:name w:val="C1F33E1BEBB64B4591892DA188360E0A"/>
  </w:style>
  <w:style w:type="paragraph" w:customStyle="1" w:styleId="E1B1E577D89E4DA6936B655F9C5B976C">
    <w:name w:val="E1B1E577D89E4DA6936B655F9C5B976C"/>
  </w:style>
  <w:style w:type="paragraph" w:customStyle="1" w:styleId="A72A29DBFC1E4543968AE917C5F3D83D">
    <w:name w:val="A72A29DBFC1E4543968AE917C5F3D8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customStyle="1" w:styleId="345B4EF021EB4435B473AA08A31A768C">
    <w:name w:val="345B4EF021EB4435B473AA08A31A768C"/>
  </w:style>
  <w:style w:type="paragraph" w:customStyle="1" w:styleId="AED2F13FB7A54DE7BA107A1BC3AD4EAD">
    <w:name w:val="AED2F13FB7A54DE7BA107A1BC3AD4EAD"/>
  </w:style>
  <w:style w:type="paragraph" w:customStyle="1" w:styleId="CE2C6CB6321048FCAAE7C9206C377F87">
    <w:name w:val="CE2C6CB6321048FCAAE7C9206C377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2021-01-06T20:10:00Z</dcterms:created>
  <dcterms:modified xsi:type="dcterms:W3CDTF">2021-01-08T15:36:00Z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